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B18" w:rsidRDefault="00DA5742" w:rsidP="00BB7B18">
      <w:pPr>
        <w:jc w:val="center"/>
        <w:rPr>
          <w:b/>
          <w:sz w:val="28"/>
        </w:rPr>
      </w:pPr>
      <w:r w:rsidRPr="00BB7B18">
        <w:rPr>
          <w:b/>
          <w:sz w:val="28"/>
        </w:rPr>
        <w:t xml:space="preserve">График проведения </w:t>
      </w:r>
      <w:r w:rsidR="00D36ED4">
        <w:rPr>
          <w:b/>
          <w:sz w:val="28"/>
        </w:rPr>
        <w:t>в</w:t>
      </w:r>
      <w:r w:rsidRPr="00BB7B18">
        <w:rPr>
          <w:b/>
          <w:sz w:val="28"/>
        </w:rPr>
        <w:t xml:space="preserve">сероссийских проверочных работ </w:t>
      </w:r>
    </w:p>
    <w:p w:rsidR="00DA5742" w:rsidRPr="00BB7B18" w:rsidRDefault="00BB7B18" w:rsidP="00BB7B18">
      <w:pPr>
        <w:jc w:val="center"/>
        <w:rPr>
          <w:b/>
          <w:sz w:val="28"/>
        </w:rPr>
      </w:pPr>
      <w:r>
        <w:rPr>
          <w:b/>
          <w:sz w:val="28"/>
        </w:rPr>
        <w:t xml:space="preserve">в </w:t>
      </w:r>
      <w:r w:rsidR="00897498">
        <w:rPr>
          <w:b/>
          <w:sz w:val="28"/>
        </w:rPr>
        <w:t>апреле</w:t>
      </w:r>
      <w:r w:rsidR="00F13AA0">
        <w:rPr>
          <w:b/>
          <w:sz w:val="28"/>
        </w:rPr>
        <w:t xml:space="preserve">-мае </w:t>
      </w:r>
      <w:r w:rsidR="00DA5742" w:rsidRPr="00BB7B18">
        <w:rPr>
          <w:b/>
          <w:sz w:val="28"/>
        </w:rPr>
        <w:t>20</w:t>
      </w:r>
      <w:r w:rsidR="00786BF7" w:rsidRPr="00BB7B18">
        <w:rPr>
          <w:b/>
          <w:sz w:val="28"/>
        </w:rPr>
        <w:t>2</w:t>
      </w:r>
      <w:r w:rsidR="00897498">
        <w:rPr>
          <w:b/>
          <w:sz w:val="28"/>
        </w:rPr>
        <w:t>5</w:t>
      </w:r>
      <w:r w:rsidR="00DA5742" w:rsidRPr="00BB7B18">
        <w:rPr>
          <w:b/>
          <w:sz w:val="28"/>
        </w:rPr>
        <w:t xml:space="preserve"> года</w:t>
      </w:r>
    </w:p>
    <w:p w:rsidR="00DA5742" w:rsidRPr="001541A4" w:rsidRDefault="00DA5742" w:rsidP="00DA5742">
      <w:pPr>
        <w:pStyle w:val="a3"/>
        <w:tabs>
          <w:tab w:val="clear" w:pos="4153"/>
          <w:tab w:val="clear" w:pos="8306"/>
        </w:tabs>
        <w:jc w:val="center"/>
        <w:rPr>
          <w:sz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1116"/>
        <w:gridCol w:w="2410"/>
        <w:gridCol w:w="4961"/>
      </w:tblGrid>
      <w:tr w:rsidR="00C4314E" w:rsidRPr="00904F1A" w:rsidTr="00904F1A">
        <w:trPr>
          <w:cantSplit/>
          <w:trHeight w:val="164"/>
          <w:tblHeader/>
        </w:trPr>
        <w:tc>
          <w:tcPr>
            <w:tcW w:w="1719" w:type="dxa"/>
            <w:shd w:val="clear" w:color="000000" w:fill="FFFFFF"/>
            <w:vAlign w:val="center"/>
          </w:tcPr>
          <w:p w:rsidR="00C4314E" w:rsidRPr="00904F1A" w:rsidRDefault="00C4314E" w:rsidP="00D53A5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904F1A">
              <w:rPr>
                <w:b/>
                <w:bCs/>
                <w:sz w:val="28"/>
                <w:szCs w:val="28"/>
              </w:rPr>
              <w:t>Период проведения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C4314E" w:rsidRPr="00904F1A" w:rsidRDefault="00C4314E" w:rsidP="009F59C0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904F1A">
              <w:rPr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C4314E" w:rsidRPr="00904F1A" w:rsidRDefault="00C4314E" w:rsidP="00D53A5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904F1A">
              <w:rPr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C4314E" w:rsidRPr="00904F1A" w:rsidRDefault="00C4314E" w:rsidP="00D53A5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904F1A">
              <w:rPr>
                <w:b/>
                <w:bCs/>
                <w:sz w:val="28"/>
                <w:szCs w:val="28"/>
              </w:rPr>
              <w:t>Примечания</w:t>
            </w: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 w:val="restart"/>
            <w:vAlign w:val="center"/>
          </w:tcPr>
          <w:p w:rsidR="00904F1A" w:rsidRPr="00904F1A" w:rsidRDefault="00904F1A" w:rsidP="00897498">
            <w:pPr>
              <w:jc w:val="center"/>
              <w:rPr>
                <w:sz w:val="28"/>
                <w:szCs w:val="28"/>
                <w:highlight w:val="yellow"/>
              </w:rPr>
            </w:pPr>
            <w:r w:rsidRPr="00904F1A">
              <w:rPr>
                <w:sz w:val="28"/>
                <w:szCs w:val="28"/>
              </w:rPr>
              <w:t>с 11 апреля по 16 мая 2025 года</w:t>
            </w:r>
          </w:p>
        </w:tc>
        <w:tc>
          <w:tcPr>
            <w:tcW w:w="1116" w:type="dxa"/>
            <w:vMerge w:val="restart"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04F1A">
              <w:rPr>
                <w:bCs/>
                <w:sz w:val="28"/>
                <w:szCs w:val="28"/>
              </w:rPr>
              <w:t>4</w:t>
            </w:r>
          </w:p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904F1A" w:rsidRPr="00904F1A" w:rsidRDefault="00904F1A" w:rsidP="00267BBD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4961" w:type="dxa"/>
            <w:vMerge w:val="restart"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</w:rPr>
            </w:pPr>
          </w:p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</w:rPr>
            </w:pPr>
          </w:p>
          <w:p w:rsidR="00904F1A" w:rsidRPr="00904F1A" w:rsidRDefault="00904F1A" w:rsidP="002B1BF4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904F1A">
              <w:rPr>
                <w:b/>
                <w:sz w:val="28"/>
                <w:szCs w:val="28"/>
              </w:rPr>
              <w:t>В штатном режиме.</w:t>
            </w:r>
          </w:p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ВПР по конкретному предмету проводятся во всех классах данной параллели</w:t>
            </w: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3C31E1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904F1A" w:rsidRPr="00904F1A" w:rsidRDefault="00904F1A" w:rsidP="00267BBD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3C31E1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04F1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F1A" w:rsidRPr="00904F1A" w:rsidRDefault="00904F1A" w:rsidP="003C31E1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Русский язык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3C31E1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904F1A" w:rsidRPr="00904F1A" w:rsidRDefault="00904F1A" w:rsidP="003C31E1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Математика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04F1A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F1A" w:rsidRPr="00904F1A" w:rsidRDefault="00904F1A" w:rsidP="00662712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Русский язык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904F1A" w:rsidRPr="00904F1A" w:rsidRDefault="00904F1A" w:rsidP="00662712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Математика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04F1A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B5711B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Русский язык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B5711B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Математика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04F1A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D0096D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Русский язык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D0096D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Математика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04F1A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3925E7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Русский язык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3925E7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Математика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04F1A">
              <w:rPr>
                <w:bCs/>
                <w:sz w:val="28"/>
                <w:szCs w:val="28"/>
              </w:rPr>
              <w:t>6,7,8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F1A" w:rsidRPr="00904F1A" w:rsidRDefault="00904F1A" w:rsidP="00EE58A3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Математика</w:t>
            </w:r>
          </w:p>
        </w:tc>
        <w:tc>
          <w:tcPr>
            <w:tcW w:w="4961" w:type="dxa"/>
            <w:vMerge w:val="restart"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904F1A">
              <w:rPr>
                <w:b/>
                <w:sz w:val="28"/>
                <w:szCs w:val="28"/>
              </w:rPr>
              <w:t>В штатном режиме.</w:t>
            </w:r>
          </w:p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ВПР проводятся в классах с углубленным изучением предмета данной параллели.</w:t>
            </w: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04F1A">
              <w:rPr>
                <w:bCs/>
                <w:sz w:val="28"/>
                <w:szCs w:val="28"/>
              </w:rPr>
              <w:t>7,8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F1A" w:rsidRPr="00904F1A" w:rsidRDefault="00904F1A" w:rsidP="00720AF6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 xml:space="preserve">Физика </w:t>
            </w:r>
          </w:p>
          <w:p w:rsidR="00904F1A" w:rsidRPr="00904F1A" w:rsidRDefault="00904F1A" w:rsidP="00720AF6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(с углубленным изучением предмета)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904F1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F1A" w:rsidRPr="00904F1A" w:rsidRDefault="00904F1A" w:rsidP="00EE58A3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4961" w:type="dxa"/>
            <w:vMerge w:val="restart"/>
            <w:shd w:val="clear" w:color="000000" w:fill="FFFFFF"/>
            <w:vAlign w:val="center"/>
          </w:tcPr>
          <w:p w:rsidR="00904F1A" w:rsidRPr="00904F1A" w:rsidRDefault="00904F1A" w:rsidP="009156B1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904F1A">
              <w:rPr>
                <w:b/>
                <w:sz w:val="28"/>
                <w:szCs w:val="28"/>
              </w:rPr>
              <w:t>В штатном режиме.</w:t>
            </w:r>
          </w:p>
          <w:p w:rsidR="00904F1A" w:rsidRPr="00904F1A" w:rsidRDefault="00904F1A" w:rsidP="009156B1">
            <w:pPr>
              <w:pStyle w:val="a3"/>
              <w:jc w:val="center"/>
              <w:rPr>
                <w:b/>
                <w:sz w:val="28"/>
                <w:szCs w:val="28"/>
                <w:highlight w:val="yellow"/>
              </w:rPr>
            </w:pPr>
            <w:r w:rsidRPr="00904F1A">
              <w:rPr>
                <w:sz w:val="28"/>
                <w:szCs w:val="28"/>
              </w:rPr>
              <w:t xml:space="preserve">ВПР в параллели </w:t>
            </w:r>
            <w:r w:rsidRPr="00904F1A">
              <w:rPr>
                <w:sz w:val="28"/>
                <w:szCs w:val="28"/>
              </w:rPr>
              <w:t>4</w:t>
            </w:r>
            <w:r w:rsidRPr="00904F1A">
              <w:rPr>
                <w:sz w:val="28"/>
                <w:szCs w:val="28"/>
              </w:rPr>
              <w:t xml:space="preserve"> классов проводятся для каждого класса по </w:t>
            </w:r>
            <w:r w:rsidRPr="00904F1A">
              <w:rPr>
                <w:sz w:val="28"/>
                <w:szCs w:val="28"/>
              </w:rPr>
              <w:t>одному предмету</w:t>
            </w:r>
            <w:r w:rsidRPr="00904F1A">
              <w:rPr>
                <w:sz w:val="28"/>
                <w:szCs w:val="28"/>
              </w:rPr>
              <w:t xml:space="preserve"> на основе случайного выбора. Информация о распределении предметов по классам в параллели предоставляется в образовательную о</w:t>
            </w:r>
            <w:r w:rsidRPr="00904F1A">
              <w:rPr>
                <w:sz w:val="28"/>
                <w:szCs w:val="28"/>
              </w:rPr>
              <w:t>рганизацию через личный кабинет ГИС ФИС ОКО.</w:t>
            </w: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904F1A" w:rsidRPr="00904F1A" w:rsidRDefault="00904F1A" w:rsidP="00EE58A3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904F1A" w:rsidRPr="00904F1A" w:rsidRDefault="00904F1A" w:rsidP="00EE58A3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 xml:space="preserve">Иностранный </w:t>
            </w:r>
          </w:p>
          <w:p w:rsidR="00904F1A" w:rsidRPr="00904F1A" w:rsidRDefault="00904F1A" w:rsidP="00EE58A3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(английский, немецкий, французский) язык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04F1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F1A" w:rsidRPr="00904F1A" w:rsidRDefault="00904F1A" w:rsidP="00EE58A3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История</w:t>
            </w:r>
          </w:p>
        </w:tc>
        <w:tc>
          <w:tcPr>
            <w:tcW w:w="4961" w:type="dxa"/>
            <w:vMerge w:val="restart"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904F1A">
              <w:rPr>
                <w:b/>
                <w:sz w:val="28"/>
                <w:szCs w:val="28"/>
              </w:rPr>
              <w:t>В штатном режиме.</w:t>
            </w:r>
          </w:p>
          <w:p w:rsidR="00904F1A" w:rsidRPr="00904F1A" w:rsidRDefault="00904F1A" w:rsidP="00784702">
            <w:pPr>
              <w:pStyle w:val="a3"/>
              <w:jc w:val="center"/>
              <w:rPr>
                <w:b/>
                <w:sz w:val="28"/>
                <w:szCs w:val="28"/>
                <w:highlight w:val="yellow"/>
              </w:rPr>
            </w:pPr>
            <w:r w:rsidRPr="00904F1A">
              <w:rPr>
                <w:sz w:val="28"/>
                <w:szCs w:val="28"/>
              </w:rPr>
              <w:t xml:space="preserve">ВПР в параллели 5,6,7, 8 классов проводятся для каждого класса по двум предметам на основе случайного выбора. Информация о распределении предметов по классам в параллели предоставляется в образовательную организацию через личный кабинет </w:t>
            </w:r>
            <w:r w:rsidRPr="00904F1A">
              <w:rPr>
                <w:sz w:val="28"/>
                <w:szCs w:val="28"/>
              </w:rPr>
              <w:t>ГИС ФИС ОКО.</w:t>
            </w: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904F1A" w:rsidRPr="00904F1A" w:rsidRDefault="00904F1A" w:rsidP="00EE58A3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Литература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904F1A" w:rsidRPr="00904F1A" w:rsidRDefault="00904F1A" w:rsidP="0019292E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 xml:space="preserve">Иностранный </w:t>
            </w:r>
          </w:p>
          <w:p w:rsidR="00904F1A" w:rsidRPr="00904F1A" w:rsidRDefault="00904F1A" w:rsidP="0019292E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(английский, немецкий, французский) язык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904F1A" w:rsidRPr="00904F1A" w:rsidRDefault="00904F1A" w:rsidP="00EE58A3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География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904F1A" w:rsidRPr="00904F1A" w:rsidRDefault="00904F1A" w:rsidP="00EE58A3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Биология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04F1A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F1A" w:rsidRPr="00904F1A" w:rsidRDefault="00904F1A" w:rsidP="00EE58A3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История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904F1A" w:rsidRPr="00904F1A" w:rsidRDefault="00904F1A" w:rsidP="00EE58A3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Биология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904F1A" w:rsidRPr="00904F1A" w:rsidRDefault="00904F1A" w:rsidP="003925E7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Литература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904F1A" w:rsidRPr="00904F1A" w:rsidRDefault="00904F1A" w:rsidP="003925E7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 xml:space="preserve">Иностранный </w:t>
            </w:r>
          </w:p>
          <w:p w:rsidR="00904F1A" w:rsidRPr="00904F1A" w:rsidRDefault="00904F1A" w:rsidP="003925E7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(английский, немецкий, французский) язык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 w:val="restart"/>
            <w:vAlign w:val="center"/>
          </w:tcPr>
          <w:p w:rsidR="00904F1A" w:rsidRPr="00904F1A" w:rsidRDefault="00904F1A" w:rsidP="003925E7">
            <w:pPr>
              <w:rPr>
                <w:sz w:val="28"/>
                <w:szCs w:val="28"/>
                <w:highlight w:val="yellow"/>
              </w:rPr>
            </w:pPr>
            <w:bookmarkStart w:id="0" w:name="_GoBack" w:colFirst="0" w:colLast="0"/>
            <w:r w:rsidRPr="00904F1A">
              <w:rPr>
                <w:sz w:val="28"/>
                <w:szCs w:val="28"/>
              </w:rPr>
              <w:lastRenderedPageBreak/>
              <w:t>с 11 апреля по 16 мая 2025 года</w:t>
            </w: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904F1A" w:rsidRPr="00904F1A" w:rsidRDefault="00904F1A" w:rsidP="00EE58A3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География</w:t>
            </w:r>
          </w:p>
        </w:tc>
        <w:tc>
          <w:tcPr>
            <w:tcW w:w="4961" w:type="dxa"/>
            <w:vMerge w:val="restart"/>
            <w:shd w:val="clear" w:color="000000" w:fill="FFFFFF"/>
            <w:vAlign w:val="center"/>
          </w:tcPr>
          <w:p w:rsidR="00904F1A" w:rsidRPr="00904F1A" w:rsidRDefault="00904F1A" w:rsidP="00C05518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904F1A">
              <w:rPr>
                <w:b/>
                <w:sz w:val="28"/>
                <w:szCs w:val="28"/>
              </w:rPr>
              <w:t>В штатном режиме.</w:t>
            </w:r>
          </w:p>
          <w:p w:rsidR="00904F1A" w:rsidRPr="00904F1A" w:rsidRDefault="00904F1A" w:rsidP="00C05518">
            <w:pPr>
              <w:pStyle w:val="a3"/>
              <w:jc w:val="center"/>
              <w:rPr>
                <w:sz w:val="28"/>
                <w:szCs w:val="28"/>
                <w:highlight w:val="yellow"/>
              </w:rPr>
            </w:pPr>
            <w:r w:rsidRPr="00904F1A">
              <w:rPr>
                <w:sz w:val="28"/>
                <w:szCs w:val="28"/>
              </w:rPr>
              <w:t>ВПР в параллели 5,6,7, 8 классов проводятся для каждого класса по двум предметам на основе случайного выбора. Информация о распределении предметов по классам в параллели предоставляется в образовательную организацию через личный кабинет ГИС ФИС ОКО.</w:t>
            </w:r>
          </w:p>
        </w:tc>
      </w:tr>
      <w:bookmarkEnd w:id="0"/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3925E7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904F1A" w:rsidRPr="00904F1A" w:rsidRDefault="00904F1A" w:rsidP="00EE58A3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C05518">
            <w:pPr>
              <w:pStyle w:val="a3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3925E7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04F1A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0F6F2A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История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C05518">
            <w:pPr>
              <w:pStyle w:val="a3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3925E7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0F6F2A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Биология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C05518">
            <w:pPr>
              <w:pStyle w:val="a3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3925E7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904F1A" w:rsidRPr="00904F1A" w:rsidRDefault="00904F1A" w:rsidP="003925E7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Литература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C05518">
            <w:pPr>
              <w:pStyle w:val="a3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3925E7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904F1A" w:rsidRPr="00904F1A" w:rsidRDefault="00904F1A" w:rsidP="003925E7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 xml:space="preserve">Иностранный </w:t>
            </w:r>
          </w:p>
          <w:p w:rsidR="00904F1A" w:rsidRPr="00904F1A" w:rsidRDefault="00904F1A" w:rsidP="003925E7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(английский, немецкий, французский) язык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C05518">
            <w:pPr>
              <w:pStyle w:val="a3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3925E7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0F6F2A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География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C05518">
            <w:pPr>
              <w:pStyle w:val="a3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3925E7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0F6F2A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C05518">
            <w:pPr>
              <w:pStyle w:val="a3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3925E7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904F1A" w:rsidRPr="00904F1A" w:rsidRDefault="00904F1A" w:rsidP="000F6F2A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Физика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C05518">
            <w:pPr>
              <w:pStyle w:val="a3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3925E7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04F1A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297AE0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История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C05518">
            <w:pPr>
              <w:pStyle w:val="a3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3925E7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904F1A" w:rsidRPr="00904F1A" w:rsidRDefault="00904F1A" w:rsidP="003925E7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Литература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C05518">
            <w:pPr>
              <w:pStyle w:val="a3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3925E7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904F1A" w:rsidRPr="00904F1A" w:rsidRDefault="00904F1A" w:rsidP="003925E7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 xml:space="preserve">Иностранный </w:t>
            </w:r>
          </w:p>
          <w:p w:rsidR="00904F1A" w:rsidRPr="00904F1A" w:rsidRDefault="00904F1A" w:rsidP="003925E7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(английский, немецкий, французский) язык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C05518">
            <w:pPr>
              <w:pStyle w:val="a3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3925E7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297AE0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Биология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C05518">
            <w:pPr>
              <w:pStyle w:val="a3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297AE0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География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C05518">
            <w:pPr>
              <w:pStyle w:val="a3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297AE0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C05518">
            <w:pPr>
              <w:pStyle w:val="a3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297AE0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Химия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C05518">
            <w:pPr>
              <w:pStyle w:val="a3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297AE0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Физика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C05518">
            <w:pPr>
              <w:pStyle w:val="a3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04F1A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297AE0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История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C05518">
            <w:pPr>
              <w:pStyle w:val="a3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297AE0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297AE0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География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297AE0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Физика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297AE0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Химия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297AE0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Литература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C05518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 xml:space="preserve">Иностранный </w:t>
            </w:r>
          </w:p>
          <w:p w:rsidR="00904F1A" w:rsidRPr="00904F1A" w:rsidRDefault="00904F1A" w:rsidP="00C05518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(английский, немецкий, французский) язык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 w:val="restart"/>
            <w:vAlign w:val="center"/>
          </w:tcPr>
          <w:p w:rsidR="00904F1A" w:rsidRPr="00904F1A" w:rsidRDefault="00904F1A" w:rsidP="006C664A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с 11 апреля по 24 апреля 2025 года</w:t>
            </w:r>
          </w:p>
        </w:tc>
        <w:tc>
          <w:tcPr>
            <w:tcW w:w="1116" w:type="dxa"/>
            <w:vMerge w:val="restart"/>
            <w:vAlign w:val="center"/>
          </w:tcPr>
          <w:p w:rsidR="00904F1A" w:rsidRPr="00904F1A" w:rsidRDefault="00904F1A" w:rsidP="00784702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04F1A">
              <w:rPr>
                <w:bCs/>
                <w:sz w:val="28"/>
                <w:szCs w:val="28"/>
              </w:rPr>
              <w:t>5, 6,7,8</w:t>
            </w: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AE0491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История</w:t>
            </w:r>
          </w:p>
        </w:tc>
        <w:tc>
          <w:tcPr>
            <w:tcW w:w="4961" w:type="dxa"/>
            <w:vMerge w:val="restart"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904F1A">
              <w:rPr>
                <w:b/>
                <w:sz w:val="28"/>
                <w:szCs w:val="28"/>
              </w:rPr>
              <w:t>В штатном режиме.</w:t>
            </w:r>
          </w:p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При проведении ВПР предоставляется альтернативная возможность выполнения участниками работ в компьютерной форме.</w:t>
            </w:r>
          </w:p>
        </w:tc>
      </w:tr>
      <w:tr w:rsidR="00904F1A" w:rsidRPr="00904F1A" w:rsidTr="00904F1A">
        <w:trPr>
          <w:cantSplit/>
          <w:trHeight w:val="457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AE0491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Биология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AE0491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География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AE0491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 w:val="restart"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25 апреля</w:t>
            </w:r>
          </w:p>
        </w:tc>
        <w:tc>
          <w:tcPr>
            <w:tcW w:w="1116" w:type="dxa"/>
            <w:vMerge w:val="restart"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04F1A">
              <w:rPr>
                <w:bCs/>
                <w:sz w:val="28"/>
                <w:szCs w:val="28"/>
              </w:rPr>
              <w:t>5,6,7,8</w:t>
            </w: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AE0491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История</w:t>
            </w:r>
          </w:p>
        </w:tc>
        <w:tc>
          <w:tcPr>
            <w:tcW w:w="4961" w:type="dxa"/>
            <w:vMerge w:val="restart"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904F1A">
              <w:rPr>
                <w:b/>
                <w:sz w:val="28"/>
                <w:szCs w:val="28"/>
              </w:rPr>
              <w:t>Резервный день для выполнения участниками работ в компьютерной форме.</w:t>
            </w: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AE0491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Биология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AE0491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География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AE0491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</w:tbl>
    <w:p w:rsidR="00DA5742" w:rsidRPr="002B1BF4" w:rsidRDefault="00DA5742" w:rsidP="00B138E6">
      <w:pPr>
        <w:pStyle w:val="a3"/>
        <w:tabs>
          <w:tab w:val="clear" w:pos="4153"/>
          <w:tab w:val="clear" w:pos="8306"/>
        </w:tabs>
        <w:rPr>
          <w:sz w:val="28"/>
        </w:rPr>
      </w:pPr>
    </w:p>
    <w:sectPr w:rsidR="00DA5742" w:rsidRPr="002B1BF4" w:rsidSect="00C144D5">
      <w:headerReference w:type="default" r:id="rId8"/>
      <w:pgSz w:w="11907" w:h="16840" w:code="9"/>
      <w:pgMar w:top="851" w:right="567" w:bottom="142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736" w:rsidRDefault="00924736">
      <w:r>
        <w:separator/>
      </w:r>
    </w:p>
  </w:endnote>
  <w:endnote w:type="continuationSeparator" w:id="0">
    <w:p w:rsidR="00924736" w:rsidRDefault="00924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736" w:rsidRDefault="00924736">
      <w:r>
        <w:separator/>
      </w:r>
    </w:p>
  </w:footnote>
  <w:footnote w:type="continuationSeparator" w:id="0">
    <w:p w:rsidR="00924736" w:rsidRDefault="00924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312" w:rsidRDefault="00B94312">
    <w:pPr>
      <w:pStyle w:val="a3"/>
      <w:jc w:val="center"/>
      <w:rPr>
        <w:sz w:val="24"/>
        <w:szCs w:val="24"/>
      </w:rPr>
    </w:pPr>
    <w:r>
      <w:rPr>
        <w:sz w:val="24"/>
        <w:szCs w:val="24"/>
      </w:rPr>
      <w:t xml:space="preserve">- </w:t>
    </w:r>
    <w:r w:rsidR="001F11D3">
      <w:rPr>
        <w:rStyle w:val="a6"/>
      </w:rPr>
      <w:fldChar w:fldCharType="begin"/>
    </w:r>
    <w:r>
      <w:rPr>
        <w:rStyle w:val="a6"/>
      </w:rPr>
      <w:instrText xml:space="preserve"> PAGE </w:instrText>
    </w:r>
    <w:r w:rsidR="001F11D3">
      <w:rPr>
        <w:rStyle w:val="a6"/>
      </w:rPr>
      <w:fldChar w:fldCharType="separate"/>
    </w:r>
    <w:r w:rsidR="00904F1A">
      <w:rPr>
        <w:rStyle w:val="a6"/>
        <w:noProof/>
      </w:rPr>
      <w:t>2</w:t>
    </w:r>
    <w:r w:rsidR="001F11D3">
      <w:rPr>
        <w:rStyle w:val="a6"/>
      </w:rPr>
      <w:fldChar w:fldCharType="end"/>
    </w:r>
    <w:r>
      <w:rPr>
        <w:rStyle w:val="a6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F7E01"/>
    <w:multiLevelType w:val="multilevel"/>
    <w:tmpl w:val="82DCCF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">
    <w:nsid w:val="173155AB"/>
    <w:multiLevelType w:val="multilevel"/>
    <w:tmpl w:val="75F235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">
    <w:nsid w:val="1F582FF2"/>
    <w:multiLevelType w:val="multilevel"/>
    <w:tmpl w:val="467089C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B994C81"/>
    <w:multiLevelType w:val="hybridMultilevel"/>
    <w:tmpl w:val="3FB2DE72"/>
    <w:lvl w:ilvl="0" w:tplc="E176FEDE">
      <w:start w:val="1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4D5022A"/>
    <w:multiLevelType w:val="hybridMultilevel"/>
    <w:tmpl w:val="358A362C"/>
    <w:lvl w:ilvl="0" w:tplc="C44ABE68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741BD0"/>
    <w:multiLevelType w:val="multilevel"/>
    <w:tmpl w:val="80F6EF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7">
    <w:nsid w:val="4E5D0AA5"/>
    <w:multiLevelType w:val="hybridMultilevel"/>
    <w:tmpl w:val="9BE2B1B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9">
    <w:nsid w:val="5E553724"/>
    <w:multiLevelType w:val="hybridMultilevel"/>
    <w:tmpl w:val="33B6164C"/>
    <w:lvl w:ilvl="0" w:tplc="CBA4DD08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683506EE"/>
    <w:multiLevelType w:val="hybridMultilevel"/>
    <w:tmpl w:val="2CBEBB24"/>
    <w:lvl w:ilvl="0" w:tplc="78E0B89E">
      <w:start w:val="1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4">
    <w:nsid w:val="775A779C"/>
    <w:multiLevelType w:val="hybridMultilevel"/>
    <w:tmpl w:val="0378927A"/>
    <w:lvl w:ilvl="0" w:tplc="F6E67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6F42F02">
      <w:numFmt w:val="bullet"/>
      <w:lvlText w:val="•"/>
      <w:lvlJc w:val="left"/>
      <w:pPr>
        <w:ind w:left="1770" w:hanging="69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10"/>
  </w:num>
  <w:num w:numId="5">
    <w:abstractNumId w:val="3"/>
  </w:num>
  <w:num w:numId="6">
    <w:abstractNumId w:val="6"/>
  </w:num>
  <w:num w:numId="7">
    <w:abstractNumId w:val="2"/>
  </w:num>
  <w:num w:numId="8">
    <w:abstractNumId w:val="14"/>
  </w:num>
  <w:num w:numId="9">
    <w:abstractNumId w:val="12"/>
  </w:num>
  <w:num w:numId="10">
    <w:abstractNumId w:val="4"/>
  </w:num>
  <w:num w:numId="11">
    <w:abstractNumId w:val="9"/>
  </w:num>
  <w:num w:numId="12">
    <w:abstractNumId w:val="5"/>
  </w:num>
  <w:num w:numId="13">
    <w:abstractNumId w:val="0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57"/>
    <w:rsid w:val="00006740"/>
    <w:rsid w:val="000071EE"/>
    <w:rsid w:val="0001116A"/>
    <w:rsid w:val="000202D7"/>
    <w:rsid w:val="00020C86"/>
    <w:rsid w:val="0002253C"/>
    <w:rsid w:val="00027869"/>
    <w:rsid w:val="00037C3B"/>
    <w:rsid w:val="00041D36"/>
    <w:rsid w:val="00043CF3"/>
    <w:rsid w:val="0004447A"/>
    <w:rsid w:val="00045E01"/>
    <w:rsid w:val="000477AE"/>
    <w:rsid w:val="00050E37"/>
    <w:rsid w:val="00050F4F"/>
    <w:rsid w:val="00052287"/>
    <w:rsid w:val="000556A4"/>
    <w:rsid w:val="00056F38"/>
    <w:rsid w:val="00061540"/>
    <w:rsid w:val="000623E0"/>
    <w:rsid w:val="00063C5A"/>
    <w:rsid w:val="00064757"/>
    <w:rsid w:val="0006643C"/>
    <w:rsid w:val="00071E3E"/>
    <w:rsid w:val="000728EA"/>
    <w:rsid w:val="000762C5"/>
    <w:rsid w:val="00082218"/>
    <w:rsid w:val="00084C56"/>
    <w:rsid w:val="00086857"/>
    <w:rsid w:val="00091CB0"/>
    <w:rsid w:val="00096CAD"/>
    <w:rsid w:val="000A65CB"/>
    <w:rsid w:val="000A6EB8"/>
    <w:rsid w:val="000B2E22"/>
    <w:rsid w:val="000B4D5B"/>
    <w:rsid w:val="000B6CC3"/>
    <w:rsid w:val="000B7995"/>
    <w:rsid w:val="000C1A3E"/>
    <w:rsid w:val="000C2DA8"/>
    <w:rsid w:val="000C2E68"/>
    <w:rsid w:val="000C55C0"/>
    <w:rsid w:val="000C6DDF"/>
    <w:rsid w:val="000E1985"/>
    <w:rsid w:val="000E507D"/>
    <w:rsid w:val="000E5260"/>
    <w:rsid w:val="000E5FA3"/>
    <w:rsid w:val="000E6D58"/>
    <w:rsid w:val="000F01C5"/>
    <w:rsid w:val="000F3F3C"/>
    <w:rsid w:val="000F4633"/>
    <w:rsid w:val="000F5080"/>
    <w:rsid w:val="00103363"/>
    <w:rsid w:val="001069D5"/>
    <w:rsid w:val="00112654"/>
    <w:rsid w:val="00113D00"/>
    <w:rsid w:val="00124BB3"/>
    <w:rsid w:val="00124C67"/>
    <w:rsid w:val="00125BAA"/>
    <w:rsid w:val="00131939"/>
    <w:rsid w:val="001338C6"/>
    <w:rsid w:val="0013510A"/>
    <w:rsid w:val="00136723"/>
    <w:rsid w:val="001450F6"/>
    <w:rsid w:val="00145160"/>
    <w:rsid w:val="00145AF4"/>
    <w:rsid w:val="00151E83"/>
    <w:rsid w:val="00152FE5"/>
    <w:rsid w:val="00153EDA"/>
    <w:rsid w:val="001541A4"/>
    <w:rsid w:val="0016286F"/>
    <w:rsid w:val="001638B4"/>
    <w:rsid w:val="00166F14"/>
    <w:rsid w:val="00174FF8"/>
    <w:rsid w:val="001754F0"/>
    <w:rsid w:val="00176941"/>
    <w:rsid w:val="00176AEA"/>
    <w:rsid w:val="00180BAE"/>
    <w:rsid w:val="001836F9"/>
    <w:rsid w:val="00183BC9"/>
    <w:rsid w:val="00186A94"/>
    <w:rsid w:val="00190864"/>
    <w:rsid w:val="0019292E"/>
    <w:rsid w:val="00195CD2"/>
    <w:rsid w:val="00197981"/>
    <w:rsid w:val="001A3F16"/>
    <w:rsid w:val="001A70F6"/>
    <w:rsid w:val="001B1B48"/>
    <w:rsid w:val="001B254B"/>
    <w:rsid w:val="001B37C2"/>
    <w:rsid w:val="001B66F4"/>
    <w:rsid w:val="001C0798"/>
    <w:rsid w:val="001C25AF"/>
    <w:rsid w:val="001C60C8"/>
    <w:rsid w:val="001C69B4"/>
    <w:rsid w:val="001D04E1"/>
    <w:rsid w:val="001D40BC"/>
    <w:rsid w:val="001E415E"/>
    <w:rsid w:val="001E6871"/>
    <w:rsid w:val="001F11D3"/>
    <w:rsid w:val="001F2E57"/>
    <w:rsid w:val="001F3F67"/>
    <w:rsid w:val="001F446B"/>
    <w:rsid w:val="001F4F27"/>
    <w:rsid w:val="001F623A"/>
    <w:rsid w:val="00205F01"/>
    <w:rsid w:val="0020633C"/>
    <w:rsid w:val="0020642C"/>
    <w:rsid w:val="00210DAD"/>
    <w:rsid w:val="002145D6"/>
    <w:rsid w:val="00215EB0"/>
    <w:rsid w:val="00216073"/>
    <w:rsid w:val="0022358D"/>
    <w:rsid w:val="00223862"/>
    <w:rsid w:val="00227F9D"/>
    <w:rsid w:val="0023174D"/>
    <w:rsid w:val="00235CF8"/>
    <w:rsid w:val="00236E01"/>
    <w:rsid w:val="0024062A"/>
    <w:rsid w:val="00240756"/>
    <w:rsid w:val="00242A30"/>
    <w:rsid w:val="00242B7A"/>
    <w:rsid w:val="0024589A"/>
    <w:rsid w:val="00245929"/>
    <w:rsid w:val="002516BE"/>
    <w:rsid w:val="00252381"/>
    <w:rsid w:val="0026070E"/>
    <w:rsid w:val="00265CBB"/>
    <w:rsid w:val="00267BBD"/>
    <w:rsid w:val="00275372"/>
    <w:rsid w:val="00281082"/>
    <w:rsid w:val="002815C3"/>
    <w:rsid w:val="00281B69"/>
    <w:rsid w:val="00290173"/>
    <w:rsid w:val="002908A2"/>
    <w:rsid w:val="00294D57"/>
    <w:rsid w:val="002A3BB6"/>
    <w:rsid w:val="002A4C5E"/>
    <w:rsid w:val="002B1BF4"/>
    <w:rsid w:val="002B2586"/>
    <w:rsid w:val="002B3039"/>
    <w:rsid w:val="002B30F2"/>
    <w:rsid w:val="002B4089"/>
    <w:rsid w:val="002B40A5"/>
    <w:rsid w:val="002C7AB7"/>
    <w:rsid w:val="002E5A63"/>
    <w:rsid w:val="002E7523"/>
    <w:rsid w:val="002F1032"/>
    <w:rsid w:val="002F1AAE"/>
    <w:rsid w:val="002F3793"/>
    <w:rsid w:val="002F4A95"/>
    <w:rsid w:val="002F5410"/>
    <w:rsid w:val="002F66AD"/>
    <w:rsid w:val="002F7043"/>
    <w:rsid w:val="002F7510"/>
    <w:rsid w:val="003018D4"/>
    <w:rsid w:val="00305C36"/>
    <w:rsid w:val="00306069"/>
    <w:rsid w:val="00315FB8"/>
    <w:rsid w:val="00321327"/>
    <w:rsid w:val="0032453F"/>
    <w:rsid w:val="0032517E"/>
    <w:rsid w:val="00326528"/>
    <w:rsid w:val="00327CD9"/>
    <w:rsid w:val="00331A6F"/>
    <w:rsid w:val="00334172"/>
    <w:rsid w:val="00344FEE"/>
    <w:rsid w:val="003515D3"/>
    <w:rsid w:val="00352048"/>
    <w:rsid w:val="003619C4"/>
    <w:rsid w:val="0036244E"/>
    <w:rsid w:val="00362A80"/>
    <w:rsid w:val="00362AA7"/>
    <w:rsid w:val="00367A1D"/>
    <w:rsid w:val="003707DD"/>
    <w:rsid w:val="0037291D"/>
    <w:rsid w:val="00385378"/>
    <w:rsid w:val="00391EC0"/>
    <w:rsid w:val="003944F3"/>
    <w:rsid w:val="00395A6B"/>
    <w:rsid w:val="003A32C2"/>
    <w:rsid w:val="003A3E15"/>
    <w:rsid w:val="003A45D9"/>
    <w:rsid w:val="003A499B"/>
    <w:rsid w:val="003A4D1F"/>
    <w:rsid w:val="003A4D27"/>
    <w:rsid w:val="003A4EB0"/>
    <w:rsid w:val="003B162C"/>
    <w:rsid w:val="003B2421"/>
    <w:rsid w:val="003B2833"/>
    <w:rsid w:val="003B41D4"/>
    <w:rsid w:val="003B4C60"/>
    <w:rsid w:val="003B78D1"/>
    <w:rsid w:val="003C2DDF"/>
    <w:rsid w:val="003C31E1"/>
    <w:rsid w:val="003C5DFD"/>
    <w:rsid w:val="003D2665"/>
    <w:rsid w:val="003D4A41"/>
    <w:rsid w:val="003D7A6E"/>
    <w:rsid w:val="003E153F"/>
    <w:rsid w:val="003E366E"/>
    <w:rsid w:val="003F489F"/>
    <w:rsid w:val="004046E5"/>
    <w:rsid w:val="00410C73"/>
    <w:rsid w:val="00416610"/>
    <w:rsid w:val="004217E5"/>
    <w:rsid w:val="00421CB7"/>
    <w:rsid w:val="00427657"/>
    <w:rsid w:val="0042789D"/>
    <w:rsid w:val="00434669"/>
    <w:rsid w:val="0045018A"/>
    <w:rsid w:val="00451C69"/>
    <w:rsid w:val="00451DD8"/>
    <w:rsid w:val="0046071E"/>
    <w:rsid w:val="004613C7"/>
    <w:rsid w:val="004679CB"/>
    <w:rsid w:val="00480357"/>
    <w:rsid w:val="00480C23"/>
    <w:rsid w:val="00490D67"/>
    <w:rsid w:val="004941ED"/>
    <w:rsid w:val="0049445A"/>
    <w:rsid w:val="00494D17"/>
    <w:rsid w:val="004A01D8"/>
    <w:rsid w:val="004A02A2"/>
    <w:rsid w:val="004A42A2"/>
    <w:rsid w:val="004A74AD"/>
    <w:rsid w:val="004B2D43"/>
    <w:rsid w:val="004C0782"/>
    <w:rsid w:val="004C0D87"/>
    <w:rsid w:val="004C0F3C"/>
    <w:rsid w:val="004D0DDF"/>
    <w:rsid w:val="004D283F"/>
    <w:rsid w:val="004D2F34"/>
    <w:rsid w:val="004D4C78"/>
    <w:rsid w:val="004D4DA5"/>
    <w:rsid w:val="004D59B2"/>
    <w:rsid w:val="004D7644"/>
    <w:rsid w:val="004E26EB"/>
    <w:rsid w:val="004F0A62"/>
    <w:rsid w:val="004F0EEE"/>
    <w:rsid w:val="004F4C6B"/>
    <w:rsid w:val="004F7C0A"/>
    <w:rsid w:val="00501DEE"/>
    <w:rsid w:val="00503E0A"/>
    <w:rsid w:val="00507D2E"/>
    <w:rsid w:val="00511429"/>
    <w:rsid w:val="00511DF1"/>
    <w:rsid w:val="005135D0"/>
    <w:rsid w:val="00520117"/>
    <w:rsid w:val="0052162F"/>
    <w:rsid w:val="005219DF"/>
    <w:rsid w:val="00521B4B"/>
    <w:rsid w:val="00524A4F"/>
    <w:rsid w:val="005277AA"/>
    <w:rsid w:val="00532035"/>
    <w:rsid w:val="00542C4B"/>
    <w:rsid w:val="0054642B"/>
    <w:rsid w:val="0055489B"/>
    <w:rsid w:val="00554B80"/>
    <w:rsid w:val="00555BC7"/>
    <w:rsid w:val="0055693C"/>
    <w:rsid w:val="00563B51"/>
    <w:rsid w:val="0056543A"/>
    <w:rsid w:val="00566DA1"/>
    <w:rsid w:val="00567051"/>
    <w:rsid w:val="005679A4"/>
    <w:rsid w:val="00580793"/>
    <w:rsid w:val="0058138E"/>
    <w:rsid w:val="00583CC2"/>
    <w:rsid w:val="00587699"/>
    <w:rsid w:val="00594156"/>
    <w:rsid w:val="0059716E"/>
    <w:rsid w:val="005A1893"/>
    <w:rsid w:val="005A53DF"/>
    <w:rsid w:val="005B1C8E"/>
    <w:rsid w:val="005B3538"/>
    <w:rsid w:val="005B366B"/>
    <w:rsid w:val="005B5960"/>
    <w:rsid w:val="005B696E"/>
    <w:rsid w:val="005C20BE"/>
    <w:rsid w:val="005C7E02"/>
    <w:rsid w:val="005D5E50"/>
    <w:rsid w:val="005D6C75"/>
    <w:rsid w:val="005D6CD7"/>
    <w:rsid w:val="005E156A"/>
    <w:rsid w:val="005E1F28"/>
    <w:rsid w:val="005E3C6C"/>
    <w:rsid w:val="005E49CA"/>
    <w:rsid w:val="005E7BCD"/>
    <w:rsid w:val="005F2169"/>
    <w:rsid w:val="005F3575"/>
    <w:rsid w:val="005F3C9E"/>
    <w:rsid w:val="005F5C61"/>
    <w:rsid w:val="0061088A"/>
    <w:rsid w:val="0061345D"/>
    <w:rsid w:val="00617FDD"/>
    <w:rsid w:val="00622215"/>
    <w:rsid w:val="006230AA"/>
    <w:rsid w:val="00633B9E"/>
    <w:rsid w:val="00635753"/>
    <w:rsid w:val="006362CE"/>
    <w:rsid w:val="006366D4"/>
    <w:rsid w:val="00640E1D"/>
    <w:rsid w:val="006438FC"/>
    <w:rsid w:val="00645EDE"/>
    <w:rsid w:val="006531F2"/>
    <w:rsid w:val="00656570"/>
    <w:rsid w:val="00660458"/>
    <w:rsid w:val="0066180E"/>
    <w:rsid w:val="00661AB7"/>
    <w:rsid w:val="00674E37"/>
    <w:rsid w:val="00676CA8"/>
    <w:rsid w:val="0068407A"/>
    <w:rsid w:val="006857EA"/>
    <w:rsid w:val="00685B0B"/>
    <w:rsid w:val="006907B5"/>
    <w:rsid w:val="00692A63"/>
    <w:rsid w:val="00696B09"/>
    <w:rsid w:val="006A3627"/>
    <w:rsid w:val="006A514F"/>
    <w:rsid w:val="006B4845"/>
    <w:rsid w:val="006B5834"/>
    <w:rsid w:val="006B73E4"/>
    <w:rsid w:val="006C664A"/>
    <w:rsid w:val="006C7A71"/>
    <w:rsid w:val="006D39F5"/>
    <w:rsid w:val="006D3B74"/>
    <w:rsid w:val="006E368A"/>
    <w:rsid w:val="006E5012"/>
    <w:rsid w:val="006E72C0"/>
    <w:rsid w:val="006F2571"/>
    <w:rsid w:val="006F6219"/>
    <w:rsid w:val="006F75B0"/>
    <w:rsid w:val="006F7C4E"/>
    <w:rsid w:val="007031FB"/>
    <w:rsid w:val="00707AD4"/>
    <w:rsid w:val="0071671B"/>
    <w:rsid w:val="00720083"/>
    <w:rsid w:val="00720796"/>
    <w:rsid w:val="00720AF6"/>
    <w:rsid w:val="0072498E"/>
    <w:rsid w:val="00724A90"/>
    <w:rsid w:val="00725EFA"/>
    <w:rsid w:val="007267F3"/>
    <w:rsid w:val="007278E3"/>
    <w:rsid w:val="00730813"/>
    <w:rsid w:val="00733DBA"/>
    <w:rsid w:val="00733DE9"/>
    <w:rsid w:val="007350CA"/>
    <w:rsid w:val="00736024"/>
    <w:rsid w:val="00746DB1"/>
    <w:rsid w:val="007508AA"/>
    <w:rsid w:val="0075362D"/>
    <w:rsid w:val="00753DDA"/>
    <w:rsid w:val="00754E55"/>
    <w:rsid w:val="0075661B"/>
    <w:rsid w:val="007617F6"/>
    <w:rsid w:val="00767333"/>
    <w:rsid w:val="0077066F"/>
    <w:rsid w:val="00781267"/>
    <w:rsid w:val="00784702"/>
    <w:rsid w:val="00786BF7"/>
    <w:rsid w:val="00787F9A"/>
    <w:rsid w:val="00790B0D"/>
    <w:rsid w:val="007967F9"/>
    <w:rsid w:val="007A075B"/>
    <w:rsid w:val="007A2E2B"/>
    <w:rsid w:val="007A373B"/>
    <w:rsid w:val="007A4AEA"/>
    <w:rsid w:val="007A51ED"/>
    <w:rsid w:val="007B08AE"/>
    <w:rsid w:val="007B396E"/>
    <w:rsid w:val="007B495D"/>
    <w:rsid w:val="007B5037"/>
    <w:rsid w:val="007B5CF5"/>
    <w:rsid w:val="007B7A51"/>
    <w:rsid w:val="007B7E4F"/>
    <w:rsid w:val="007D1ACD"/>
    <w:rsid w:val="007D3F6F"/>
    <w:rsid w:val="007D5D4F"/>
    <w:rsid w:val="007D6B0C"/>
    <w:rsid w:val="007D7A71"/>
    <w:rsid w:val="007E217D"/>
    <w:rsid w:val="007E67CC"/>
    <w:rsid w:val="007F19CE"/>
    <w:rsid w:val="007F27AC"/>
    <w:rsid w:val="007F3F5F"/>
    <w:rsid w:val="007F41A7"/>
    <w:rsid w:val="007F49EF"/>
    <w:rsid w:val="00804C91"/>
    <w:rsid w:val="0080533F"/>
    <w:rsid w:val="008059FF"/>
    <w:rsid w:val="0081042C"/>
    <w:rsid w:val="00812636"/>
    <w:rsid w:val="00817510"/>
    <w:rsid w:val="008242B1"/>
    <w:rsid w:val="0082601E"/>
    <w:rsid w:val="00827671"/>
    <w:rsid w:val="00832F08"/>
    <w:rsid w:val="0083520E"/>
    <w:rsid w:val="0084039C"/>
    <w:rsid w:val="00841EF4"/>
    <w:rsid w:val="0084283D"/>
    <w:rsid w:val="008431C4"/>
    <w:rsid w:val="00851066"/>
    <w:rsid w:val="00851A3F"/>
    <w:rsid w:val="008530FC"/>
    <w:rsid w:val="0085423E"/>
    <w:rsid w:val="00855DEB"/>
    <w:rsid w:val="008612B6"/>
    <w:rsid w:val="00861648"/>
    <w:rsid w:val="00863B71"/>
    <w:rsid w:val="0087011B"/>
    <w:rsid w:val="008717A4"/>
    <w:rsid w:val="00872B8E"/>
    <w:rsid w:val="0087798A"/>
    <w:rsid w:val="00883EE2"/>
    <w:rsid w:val="00890E5D"/>
    <w:rsid w:val="00893212"/>
    <w:rsid w:val="00895855"/>
    <w:rsid w:val="00897498"/>
    <w:rsid w:val="008A03D0"/>
    <w:rsid w:val="008A34BE"/>
    <w:rsid w:val="008A7F0A"/>
    <w:rsid w:val="008B4EEB"/>
    <w:rsid w:val="008B52BB"/>
    <w:rsid w:val="008C08E7"/>
    <w:rsid w:val="008C10BC"/>
    <w:rsid w:val="008D02CB"/>
    <w:rsid w:val="008D15AF"/>
    <w:rsid w:val="008D35DE"/>
    <w:rsid w:val="008D3B84"/>
    <w:rsid w:val="008D6ADC"/>
    <w:rsid w:val="008E13B7"/>
    <w:rsid w:val="008E5B3D"/>
    <w:rsid w:val="008E70B2"/>
    <w:rsid w:val="008F01D0"/>
    <w:rsid w:val="008F041E"/>
    <w:rsid w:val="008F2BDB"/>
    <w:rsid w:val="00900B35"/>
    <w:rsid w:val="00904F1A"/>
    <w:rsid w:val="009121F9"/>
    <w:rsid w:val="0091393B"/>
    <w:rsid w:val="009152C6"/>
    <w:rsid w:val="009156B1"/>
    <w:rsid w:val="009218B5"/>
    <w:rsid w:val="00922452"/>
    <w:rsid w:val="00924736"/>
    <w:rsid w:val="0092722C"/>
    <w:rsid w:val="00930C07"/>
    <w:rsid w:val="00936EA4"/>
    <w:rsid w:val="00937549"/>
    <w:rsid w:val="00945112"/>
    <w:rsid w:val="00945AD4"/>
    <w:rsid w:val="0095123C"/>
    <w:rsid w:val="00953853"/>
    <w:rsid w:val="0096010D"/>
    <w:rsid w:val="00960302"/>
    <w:rsid w:val="00960D12"/>
    <w:rsid w:val="00965F83"/>
    <w:rsid w:val="009668A3"/>
    <w:rsid w:val="00975F41"/>
    <w:rsid w:val="00977D0B"/>
    <w:rsid w:val="00981039"/>
    <w:rsid w:val="00981BE7"/>
    <w:rsid w:val="00982DEB"/>
    <w:rsid w:val="009830FE"/>
    <w:rsid w:val="0098438B"/>
    <w:rsid w:val="009849BF"/>
    <w:rsid w:val="00990045"/>
    <w:rsid w:val="00996511"/>
    <w:rsid w:val="00997326"/>
    <w:rsid w:val="0099735D"/>
    <w:rsid w:val="009A099D"/>
    <w:rsid w:val="009A1C4F"/>
    <w:rsid w:val="009B3129"/>
    <w:rsid w:val="009B34CF"/>
    <w:rsid w:val="009B4803"/>
    <w:rsid w:val="009B7A1D"/>
    <w:rsid w:val="009C24D4"/>
    <w:rsid w:val="009C38B9"/>
    <w:rsid w:val="009C7C81"/>
    <w:rsid w:val="009D42B6"/>
    <w:rsid w:val="009D4A4A"/>
    <w:rsid w:val="009E1BD4"/>
    <w:rsid w:val="009E37CD"/>
    <w:rsid w:val="009E3D8D"/>
    <w:rsid w:val="009F0722"/>
    <w:rsid w:val="009F2090"/>
    <w:rsid w:val="009F273B"/>
    <w:rsid w:val="009F2BAB"/>
    <w:rsid w:val="009F59C0"/>
    <w:rsid w:val="00A02A79"/>
    <w:rsid w:val="00A0726D"/>
    <w:rsid w:val="00A0796C"/>
    <w:rsid w:val="00A13695"/>
    <w:rsid w:val="00A16187"/>
    <w:rsid w:val="00A177F2"/>
    <w:rsid w:val="00A211DB"/>
    <w:rsid w:val="00A229DD"/>
    <w:rsid w:val="00A257E4"/>
    <w:rsid w:val="00A33F9C"/>
    <w:rsid w:val="00A4300F"/>
    <w:rsid w:val="00A46A42"/>
    <w:rsid w:val="00A51687"/>
    <w:rsid w:val="00A52FC4"/>
    <w:rsid w:val="00A53C21"/>
    <w:rsid w:val="00A63F77"/>
    <w:rsid w:val="00A65767"/>
    <w:rsid w:val="00A67705"/>
    <w:rsid w:val="00A724DA"/>
    <w:rsid w:val="00A754EA"/>
    <w:rsid w:val="00A75F05"/>
    <w:rsid w:val="00A779ED"/>
    <w:rsid w:val="00A77AF2"/>
    <w:rsid w:val="00A81A0C"/>
    <w:rsid w:val="00A827FB"/>
    <w:rsid w:val="00A8584D"/>
    <w:rsid w:val="00A90E2F"/>
    <w:rsid w:val="00A90F6E"/>
    <w:rsid w:val="00A93FBA"/>
    <w:rsid w:val="00A95957"/>
    <w:rsid w:val="00AA0171"/>
    <w:rsid w:val="00AA09BF"/>
    <w:rsid w:val="00AA71FB"/>
    <w:rsid w:val="00AA742C"/>
    <w:rsid w:val="00AB24C1"/>
    <w:rsid w:val="00AB73E8"/>
    <w:rsid w:val="00AC31FD"/>
    <w:rsid w:val="00AC410C"/>
    <w:rsid w:val="00AC5A97"/>
    <w:rsid w:val="00AC6BB4"/>
    <w:rsid w:val="00AD1A94"/>
    <w:rsid w:val="00AD4C31"/>
    <w:rsid w:val="00AD6284"/>
    <w:rsid w:val="00AE0E98"/>
    <w:rsid w:val="00AE18D4"/>
    <w:rsid w:val="00AE21E7"/>
    <w:rsid w:val="00AE59E4"/>
    <w:rsid w:val="00AF3D05"/>
    <w:rsid w:val="00B02959"/>
    <w:rsid w:val="00B04F38"/>
    <w:rsid w:val="00B06B5C"/>
    <w:rsid w:val="00B120CA"/>
    <w:rsid w:val="00B12513"/>
    <w:rsid w:val="00B138E6"/>
    <w:rsid w:val="00B14179"/>
    <w:rsid w:val="00B14E90"/>
    <w:rsid w:val="00B231F6"/>
    <w:rsid w:val="00B322EF"/>
    <w:rsid w:val="00B3239C"/>
    <w:rsid w:val="00B37506"/>
    <w:rsid w:val="00B37F7F"/>
    <w:rsid w:val="00B42EDF"/>
    <w:rsid w:val="00B45CB5"/>
    <w:rsid w:val="00B46D75"/>
    <w:rsid w:val="00B53018"/>
    <w:rsid w:val="00B5352C"/>
    <w:rsid w:val="00B55DAA"/>
    <w:rsid w:val="00B60DEE"/>
    <w:rsid w:val="00B858E9"/>
    <w:rsid w:val="00B909C1"/>
    <w:rsid w:val="00B91F97"/>
    <w:rsid w:val="00B94312"/>
    <w:rsid w:val="00B9479B"/>
    <w:rsid w:val="00B96291"/>
    <w:rsid w:val="00B976F1"/>
    <w:rsid w:val="00BA2199"/>
    <w:rsid w:val="00BA37FC"/>
    <w:rsid w:val="00BA4672"/>
    <w:rsid w:val="00BB0DC5"/>
    <w:rsid w:val="00BB34B8"/>
    <w:rsid w:val="00BB3957"/>
    <w:rsid w:val="00BB7B18"/>
    <w:rsid w:val="00BB7D8C"/>
    <w:rsid w:val="00BC2C39"/>
    <w:rsid w:val="00BC41B5"/>
    <w:rsid w:val="00BC548A"/>
    <w:rsid w:val="00BD7A4F"/>
    <w:rsid w:val="00BD7B34"/>
    <w:rsid w:val="00BE036B"/>
    <w:rsid w:val="00BE1F55"/>
    <w:rsid w:val="00BE523B"/>
    <w:rsid w:val="00BE529D"/>
    <w:rsid w:val="00BF056D"/>
    <w:rsid w:val="00BF0841"/>
    <w:rsid w:val="00BF587C"/>
    <w:rsid w:val="00BF5FD2"/>
    <w:rsid w:val="00BF633A"/>
    <w:rsid w:val="00C05518"/>
    <w:rsid w:val="00C06D10"/>
    <w:rsid w:val="00C10AC3"/>
    <w:rsid w:val="00C10EE4"/>
    <w:rsid w:val="00C144D5"/>
    <w:rsid w:val="00C14DBA"/>
    <w:rsid w:val="00C17549"/>
    <w:rsid w:val="00C22831"/>
    <w:rsid w:val="00C23700"/>
    <w:rsid w:val="00C249E8"/>
    <w:rsid w:val="00C2600E"/>
    <w:rsid w:val="00C32069"/>
    <w:rsid w:val="00C35817"/>
    <w:rsid w:val="00C37E83"/>
    <w:rsid w:val="00C406A5"/>
    <w:rsid w:val="00C4314E"/>
    <w:rsid w:val="00C43405"/>
    <w:rsid w:val="00C436F2"/>
    <w:rsid w:val="00C46107"/>
    <w:rsid w:val="00C557A4"/>
    <w:rsid w:val="00C609DC"/>
    <w:rsid w:val="00C6159D"/>
    <w:rsid w:val="00C64A62"/>
    <w:rsid w:val="00C70C50"/>
    <w:rsid w:val="00C768A6"/>
    <w:rsid w:val="00C76C2C"/>
    <w:rsid w:val="00C804AE"/>
    <w:rsid w:val="00C8146C"/>
    <w:rsid w:val="00C8422F"/>
    <w:rsid w:val="00C852C0"/>
    <w:rsid w:val="00C94B90"/>
    <w:rsid w:val="00C94DF9"/>
    <w:rsid w:val="00C96F11"/>
    <w:rsid w:val="00CA4DF8"/>
    <w:rsid w:val="00CB190B"/>
    <w:rsid w:val="00CC4926"/>
    <w:rsid w:val="00CD0922"/>
    <w:rsid w:val="00CD0FAB"/>
    <w:rsid w:val="00CD28BA"/>
    <w:rsid w:val="00CD4D75"/>
    <w:rsid w:val="00CD66D4"/>
    <w:rsid w:val="00CD78B3"/>
    <w:rsid w:val="00CD7F85"/>
    <w:rsid w:val="00CE2476"/>
    <w:rsid w:val="00CE39DC"/>
    <w:rsid w:val="00CE62AA"/>
    <w:rsid w:val="00CF0C4A"/>
    <w:rsid w:val="00CF3312"/>
    <w:rsid w:val="00CF4B46"/>
    <w:rsid w:val="00CF55AD"/>
    <w:rsid w:val="00D00D0C"/>
    <w:rsid w:val="00D01D21"/>
    <w:rsid w:val="00D043CD"/>
    <w:rsid w:val="00D1096E"/>
    <w:rsid w:val="00D20DF5"/>
    <w:rsid w:val="00D222F6"/>
    <w:rsid w:val="00D27896"/>
    <w:rsid w:val="00D30F80"/>
    <w:rsid w:val="00D31D8D"/>
    <w:rsid w:val="00D34ECC"/>
    <w:rsid w:val="00D351FE"/>
    <w:rsid w:val="00D35AE9"/>
    <w:rsid w:val="00D36ED4"/>
    <w:rsid w:val="00D404C5"/>
    <w:rsid w:val="00D40E93"/>
    <w:rsid w:val="00D42BEC"/>
    <w:rsid w:val="00D430B1"/>
    <w:rsid w:val="00D43AEC"/>
    <w:rsid w:val="00D50A69"/>
    <w:rsid w:val="00D50B08"/>
    <w:rsid w:val="00D51802"/>
    <w:rsid w:val="00D53A59"/>
    <w:rsid w:val="00D5580D"/>
    <w:rsid w:val="00D569EF"/>
    <w:rsid w:val="00D63FFD"/>
    <w:rsid w:val="00D7058A"/>
    <w:rsid w:val="00D71599"/>
    <w:rsid w:val="00D75E4C"/>
    <w:rsid w:val="00D80FD5"/>
    <w:rsid w:val="00D82F76"/>
    <w:rsid w:val="00D8473F"/>
    <w:rsid w:val="00D85632"/>
    <w:rsid w:val="00D85CF4"/>
    <w:rsid w:val="00D86880"/>
    <w:rsid w:val="00D87A9E"/>
    <w:rsid w:val="00D87CD3"/>
    <w:rsid w:val="00D94106"/>
    <w:rsid w:val="00D94786"/>
    <w:rsid w:val="00D96898"/>
    <w:rsid w:val="00DA0AD9"/>
    <w:rsid w:val="00DA1BFC"/>
    <w:rsid w:val="00DA3BE9"/>
    <w:rsid w:val="00DA41D5"/>
    <w:rsid w:val="00DA5229"/>
    <w:rsid w:val="00DA5742"/>
    <w:rsid w:val="00DA66D1"/>
    <w:rsid w:val="00DA6D08"/>
    <w:rsid w:val="00DB040C"/>
    <w:rsid w:val="00DB3221"/>
    <w:rsid w:val="00DB4398"/>
    <w:rsid w:val="00DB67FA"/>
    <w:rsid w:val="00DC08D5"/>
    <w:rsid w:val="00DC3B97"/>
    <w:rsid w:val="00DC4BBB"/>
    <w:rsid w:val="00DE2BEF"/>
    <w:rsid w:val="00DE4338"/>
    <w:rsid w:val="00DF0E64"/>
    <w:rsid w:val="00DF1D8C"/>
    <w:rsid w:val="00DF1E0E"/>
    <w:rsid w:val="00DF4D12"/>
    <w:rsid w:val="00DF543B"/>
    <w:rsid w:val="00E068A2"/>
    <w:rsid w:val="00E14202"/>
    <w:rsid w:val="00E150C5"/>
    <w:rsid w:val="00E152C3"/>
    <w:rsid w:val="00E15967"/>
    <w:rsid w:val="00E21EEB"/>
    <w:rsid w:val="00E241D5"/>
    <w:rsid w:val="00E252BC"/>
    <w:rsid w:val="00E26D7F"/>
    <w:rsid w:val="00E27E18"/>
    <w:rsid w:val="00E3376F"/>
    <w:rsid w:val="00E3632E"/>
    <w:rsid w:val="00E369D7"/>
    <w:rsid w:val="00E37B89"/>
    <w:rsid w:val="00E4079F"/>
    <w:rsid w:val="00E415E9"/>
    <w:rsid w:val="00E44270"/>
    <w:rsid w:val="00E44EA2"/>
    <w:rsid w:val="00E46DF4"/>
    <w:rsid w:val="00E50E6D"/>
    <w:rsid w:val="00E51393"/>
    <w:rsid w:val="00E54149"/>
    <w:rsid w:val="00E56405"/>
    <w:rsid w:val="00E569CE"/>
    <w:rsid w:val="00E616B9"/>
    <w:rsid w:val="00E61D1D"/>
    <w:rsid w:val="00E629EC"/>
    <w:rsid w:val="00E86326"/>
    <w:rsid w:val="00E86EEF"/>
    <w:rsid w:val="00E91A61"/>
    <w:rsid w:val="00EA223F"/>
    <w:rsid w:val="00EA293B"/>
    <w:rsid w:val="00EB7843"/>
    <w:rsid w:val="00EC06CA"/>
    <w:rsid w:val="00EC20AC"/>
    <w:rsid w:val="00EC41F0"/>
    <w:rsid w:val="00EC4771"/>
    <w:rsid w:val="00EC69D7"/>
    <w:rsid w:val="00EC707F"/>
    <w:rsid w:val="00EC7082"/>
    <w:rsid w:val="00ED06AB"/>
    <w:rsid w:val="00ED22B8"/>
    <w:rsid w:val="00ED2707"/>
    <w:rsid w:val="00EE0CF3"/>
    <w:rsid w:val="00EE4669"/>
    <w:rsid w:val="00EE5296"/>
    <w:rsid w:val="00EE6324"/>
    <w:rsid w:val="00F1227D"/>
    <w:rsid w:val="00F13AA0"/>
    <w:rsid w:val="00F14760"/>
    <w:rsid w:val="00F17D98"/>
    <w:rsid w:val="00F17DD5"/>
    <w:rsid w:val="00F17F8D"/>
    <w:rsid w:val="00F213D4"/>
    <w:rsid w:val="00F24AB5"/>
    <w:rsid w:val="00F26755"/>
    <w:rsid w:val="00F269A7"/>
    <w:rsid w:val="00F26F5C"/>
    <w:rsid w:val="00F346DF"/>
    <w:rsid w:val="00F3523A"/>
    <w:rsid w:val="00F455A7"/>
    <w:rsid w:val="00F4687D"/>
    <w:rsid w:val="00F50D9C"/>
    <w:rsid w:val="00F50FA9"/>
    <w:rsid w:val="00F64598"/>
    <w:rsid w:val="00F84C01"/>
    <w:rsid w:val="00F86F59"/>
    <w:rsid w:val="00F9216E"/>
    <w:rsid w:val="00F9488A"/>
    <w:rsid w:val="00FA24BE"/>
    <w:rsid w:val="00FA2A6B"/>
    <w:rsid w:val="00FA2B8C"/>
    <w:rsid w:val="00FA4FC1"/>
    <w:rsid w:val="00FA55A0"/>
    <w:rsid w:val="00FB09DE"/>
    <w:rsid w:val="00FB21E3"/>
    <w:rsid w:val="00FB3009"/>
    <w:rsid w:val="00FB3D5A"/>
    <w:rsid w:val="00FC3E2D"/>
    <w:rsid w:val="00FD1141"/>
    <w:rsid w:val="00FD175C"/>
    <w:rsid w:val="00FD1CF3"/>
    <w:rsid w:val="00FD25DA"/>
    <w:rsid w:val="00FD5F4A"/>
    <w:rsid w:val="00FE10A2"/>
    <w:rsid w:val="00FE1D27"/>
    <w:rsid w:val="00FE3D2F"/>
    <w:rsid w:val="00FE4266"/>
    <w:rsid w:val="00FE4F93"/>
    <w:rsid w:val="00FE7B3D"/>
    <w:rsid w:val="00FF3032"/>
    <w:rsid w:val="00F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36B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uiPriority w:val="99"/>
    <w:rsid w:val="00BE036B"/>
    <w:pPr>
      <w:ind w:firstLine="709"/>
    </w:pPr>
    <w:rPr>
      <w:sz w:val="28"/>
      <w:szCs w:val="28"/>
    </w:rPr>
  </w:style>
  <w:style w:type="paragraph" w:styleId="20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rsid w:val="00BE036B"/>
    <w:pPr>
      <w:ind w:right="6124"/>
      <w:jc w:val="both"/>
    </w:pPr>
    <w:rPr>
      <w:sz w:val="28"/>
      <w:szCs w:val="28"/>
    </w:rPr>
  </w:style>
  <w:style w:type="paragraph" w:styleId="aa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b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c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d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e">
    <w:name w:val="Balloon Text"/>
    <w:basedOn w:val="a"/>
    <w:link w:val="af"/>
    <w:rsid w:val="009C38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9C38B9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basedOn w:val="a0"/>
    <w:link w:val="a7"/>
    <w:uiPriority w:val="99"/>
    <w:rsid w:val="00F269A7"/>
    <w:rPr>
      <w:sz w:val="28"/>
      <w:szCs w:val="28"/>
    </w:rPr>
  </w:style>
  <w:style w:type="paragraph" w:styleId="af0">
    <w:name w:val="List Paragraph"/>
    <w:basedOn w:val="a"/>
    <w:uiPriority w:val="34"/>
    <w:qFormat/>
    <w:rsid w:val="00B976F1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locked/>
    <w:rsid w:val="00BC41B5"/>
  </w:style>
  <w:style w:type="paragraph" w:customStyle="1" w:styleId="af1">
    <w:name w:val="Знак"/>
    <w:basedOn w:val="a"/>
    <w:rsid w:val="00DB4398"/>
    <w:pPr>
      <w:spacing w:after="160" w:line="240" w:lineRule="exact"/>
    </w:pPr>
    <w:rPr>
      <w:rFonts w:ascii="Verdana" w:hAnsi="Verdana"/>
      <w:lang w:val="en-US" w:eastAsia="en-US"/>
    </w:rPr>
  </w:style>
  <w:style w:type="table" w:styleId="af2">
    <w:name w:val="Table Grid"/>
    <w:basedOn w:val="a1"/>
    <w:rsid w:val="006B58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4">
    <w:name w:val="Style14"/>
    <w:basedOn w:val="a"/>
    <w:uiPriority w:val="99"/>
    <w:rsid w:val="00C70C50"/>
    <w:pPr>
      <w:widowControl w:val="0"/>
      <w:autoSpaceDE w:val="0"/>
      <w:autoSpaceDN w:val="0"/>
      <w:adjustRightInd w:val="0"/>
      <w:spacing w:line="320" w:lineRule="exact"/>
      <w:ind w:hanging="346"/>
      <w:jc w:val="both"/>
    </w:pPr>
    <w:rPr>
      <w:rFonts w:eastAsiaTheme="minorEastAsia"/>
      <w:sz w:val="24"/>
      <w:szCs w:val="24"/>
    </w:rPr>
  </w:style>
  <w:style w:type="character" w:customStyle="1" w:styleId="FontStyle25">
    <w:name w:val="Font Style25"/>
    <w:basedOn w:val="a0"/>
    <w:uiPriority w:val="99"/>
    <w:rsid w:val="00C70C50"/>
    <w:rPr>
      <w:rFonts w:ascii="Times New Roman" w:hAnsi="Times New Roman" w:cs="Times New Roman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36B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uiPriority w:val="99"/>
    <w:rsid w:val="00BE036B"/>
    <w:pPr>
      <w:ind w:firstLine="709"/>
    </w:pPr>
    <w:rPr>
      <w:sz w:val="28"/>
      <w:szCs w:val="28"/>
    </w:rPr>
  </w:style>
  <w:style w:type="paragraph" w:styleId="20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rsid w:val="00BE036B"/>
    <w:pPr>
      <w:ind w:right="6124"/>
      <w:jc w:val="both"/>
    </w:pPr>
    <w:rPr>
      <w:sz w:val="28"/>
      <w:szCs w:val="28"/>
    </w:rPr>
  </w:style>
  <w:style w:type="paragraph" w:styleId="aa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b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c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d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e">
    <w:name w:val="Balloon Text"/>
    <w:basedOn w:val="a"/>
    <w:link w:val="af"/>
    <w:rsid w:val="009C38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9C38B9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basedOn w:val="a0"/>
    <w:link w:val="a7"/>
    <w:uiPriority w:val="99"/>
    <w:rsid w:val="00F269A7"/>
    <w:rPr>
      <w:sz w:val="28"/>
      <w:szCs w:val="28"/>
    </w:rPr>
  </w:style>
  <w:style w:type="paragraph" w:styleId="af0">
    <w:name w:val="List Paragraph"/>
    <w:basedOn w:val="a"/>
    <w:uiPriority w:val="34"/>
    <w:qFormat/>
    <w:rsid w:val="00B976F1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locked/>
    <w:rsid w:val="00BC41B5"/>
  </w:style>
  <w:style w:type="paragraph" w:customStyle="1" w:styleId="af1">
    <w:name w:val="Знак"/>
    <w:basedOn w:val="a"/>
    <w:rsid w:val="00DB4398"/>
    <w:pPr>
      <w:spacing w:after="160" w:line="240" w:lineRule="exact"/>
    </w:pPr>
    <w:rPr>
      <w:rFonts w:ascii="Verdana" w:hAnsi="Verdana"/>
      <w:lang w:val="en-US" w:eastAsia="en-US"/>
    </w:rPr>
  </w:style>
  <w:style w:type="table" w:styleId="af2">
    <w:name w:val="Table Grid"/>
    <w:basedOn w:val="a1"/>
    <w:rsid w:val="006B58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4">
    <w:name w:val="Style14"/>
    <w:basedOn w:val="a"/>
    <w:uiPriority w:val="99"/>
    <w:rsid w:val="00C70C50"/>
    <w:pPr>
      <w:widowControl w:val="0"/>
      <w:autoSpaceDE w:val="0"/>
      <w:autoSpaceDN w:val="0"/>
      <w:adjustRightInd w:val="0"/>
      <w:spacing w:line="320" w:lineRule="exact"/>
      <w:ind w:hanging="346"/>
      <w:jc w:val="both"/>
    </w:pPr>
    <w:rPr>
      <w:rFonts w:eastAsiaTheme="minorEastAsia"/>
      <w:sz w:val="24"/>
      <w:szCs w:val="24"/>
    </w:rPr>
  </w:style>
  <w:style w:type="character" w:customStyle="1" w:styleId="FontStyle25">
    <w:name w:val="Font Style25"/>
    <w:basedOn w:val="a0"/>
    <w:uiPriority w:val="99"/>
    <w:rsid w:val="00C70C50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5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asov_vv\Desktop\&#1096;&#1072;&#1073;&#1083;&#1086;&#1085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приказа.dotx</Template>
  <TotalTime>43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tarasov_vv</dc:creator>
  <cp:lastModifiedBy>Коробкина Оксана Витальевна</cp:lastModifiedBy>
  <cp:revision>17</cp:revision>
  <cp:lastPrinted>2025-01-16T12:05:00Z</cp:lastPrinted>
  <dcterms:created xsi:type="dcterms:W3CDTF">2025-01-16T12:16:00Z</dcterms:created>
  <dcterms:modified xsi:type="dcterms:W3CDTF">2025-01-16T12:59:00Z</dcterms:modified>
</cp:coreProperties>
</file>